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74" w:rsidRPr="00A72B74" w:rsidRDefault="00A72B74" w:rsidP="00A72B74">
      <w:pPr>
        <w:jc w:val="left"/>
        <w:rPr>
          <w:rFonts w:ascii="ＭＳ 明朝" w:hAnsi="ＭＳ 明朝"/>
          <w:bdr w:val="single" w:sz="4" w:space="0" w:color="auto"/>
        </w:rPr>
      </w:pPr>
      <w:r w:rsidRPr="00A72B74">
        <w:rPr>
          <w:rFonts w:ascii="ＭＳ ゴシック" w:eastAsia="ＭＳ ゴシック" w:hAnsi="ＭＳ ゴシック" w:hint="eastAsia"/>
        </w:rPr>
        <w:t xml:space="preserve">別記様式３　　　　　　　　　　　　　　　　　　　　　</w:t>
      </w:r>
      <w:r w:rsidRPr="00A72B74">
        <w:rPr>
          <w:rFonts w:ascii="ＭＳ 明朝" w:hAnsi="ＭＳ 明朝" w:hint="eastAsia"/>
          <w:bdr w:val="single" w:sz="4" w:space="0" w:color="auto"/>
        </w:rPr>
        <w:t xml:space="preserve">学位記番号（担当者記入欄）　　　　　</w:t>
      </w:r>
    </w:p>
    <w:p w:rsidR="00A72B74" w:rsidRPr="00A72B74" w:rsidRDefault="00A72B74" w:rsidP="00A72B74">
      <w:pPr>
        <w:jc w:val="left"/>
        <w:rPr>
          <w:rFonts w:ascii="ＭＳ ゴシック" w:eastAsia="ＭＳ ゴシック" w:hAnsi="ＭＳ ゴシック"/>
          <w:b/>
          <w:bdr w:val="single" w:sz="4" w:space="0" w:color="auto"/>
        </w:rPr>
      </w:pPr>
    </w:p>
    <w:p w:rsidR="00A72B74" w:rsidRPr="00C942EC" w:rsidRDefault="00A72B74" w:rsidP="00A72B74">
      <w:pPr>
        <w:wordWrap w:val="0"/>
        <w:autoSpaceDE w:val="0"/>
        <w:autoSpaceDN w:val="0"/>
        <w:adjustRightInd w:val="0"/>
        <w:spacing w:line="440" w:lineRule="exact"/>
        <w:jc w:val="center"/>
        <w:rPr>
          <w:rFonts w:cs="ＭＳ 明朝"/>
          <w:b/>
          <w:kern w:val="0"/>
          <w:sz w:val="36"/>
          <w:szCs w:val="36"/>
          <w:lang w:eastAsia="zh-CN"/>
        </w:rPr>
      </w:pPr>
      <w:r w:rsidRPr="00C942EC">
        <w:rPr>
          <w:rFonts w:ascii="ＭＳ 明朝" w:hAnsi="ＭＳ 明朝" w:cs="ＭＳ 明朝" w:hint="eastAsia"/>
          <w:b/>
          <w:spacing w:val="-1"/>
          <w:kern w:val="0"/>
          <w:sz w:val="36"/>
          <w:szCs w:val="36"/>
          <w:lang w:eastAsia="zh-CN"/>
        </w:rPr>
        <w:t>論文内容</w:t>
      </w:r>
      <w:r w:rsidRPr="00C942EC">
        <w:rPr>
          <w:rFonts w:ascii="ＭＳ 明朝" w:hAnsi="ＭＳ 明朝" w:cs="ＭＳ 明朝" w:hint="eastAsia"/>
          <w:b/>
          <w:spacing w:val="-1"/>
          <w:kern w:val="0"/>
          <w:sz w:val="36"/>
          <w:szCs w:val="36"/>
        </w:rPr>
        <w:t>要約</w:t>
      </w:r>
    </w:p>
    <w:p w:rsidR="00A72B74" w:rsidRPr="00C942EC" w:rsidRDefault="00A72B74" w:rsidP="00A72B74">
      <w:pPr>
        <w:wordWrap w:val="0"/>
        <w:autoSpaceDE w:val="0"/>
        <w:autoSpaceDN w:val="0"/>
        <w:adjustRightInd w:val="0"/>
        <w:spacing w:line="333" w:lineRule="exact"/>
        <w:rPr>
          <w:rFonts w:cs="ＭＳ 明朝"/>
          <w:kern w:val="0"/>
          <w:szCs w:val="21"/>
          <w:lang w:eastAsia="zh-CN"/>
        </w:rPr>
      </w:pPr>
    </w:p>
    <w:p w:rsidR="00A72B74" w:rsidRPr="00C942EC" w:rsidRDefault="00A72B74" w:rsidP="00A72B74">
      <w:pPr>
        <w:wordWrap w:val="0"/>
        <w:autoSpaceDE w:val="0"/>
        <w:autoSpaceDN w:val="0"/>
        <w:adjustRightInd w:val="0"/>
        <w:spacing w:line="333" w:lineRule="exact"/>
        <w:rPr>
          <w:rFonts w:cs="ＭＳ 明朝"/>
          <w:kern w:val="0"/>
          <w:szCs w:val="21"/>
          <w:lang w:eastAsia="zh-CN"/>
        </w:rPr>
      </w:pPr>
    </w:p>
    <w:p w:rsidR="00A72B74" w:rsidRPr="00C942EC" w:rsidRDefault="00A72B74" w:rsidP="00A72B74">
      <w:pPr>
        <w:wordWrap w:val="0"/>
        <w:autoSpaceDE w:val="0"/>
        <w:autoSpaceDN w:val="0"/>
        <w:adjustRightInd w:val="0"/>
        <w:spacing w:line="360" w:lineRule="auto"/>
        <w:jc w:val="right"/>
        <w:rPr>
          <w:rFonts w:cs="ＭＳ 明朝"/>
          <w:kern w:val="0"/>
          <w:szCs w:val="21"/>
          <w:lang w:eastAsia="zh-CN"/>
        </w:rPr>
      </w:pPr>
      <w:r w:rsidRPr="00C942EC">
        <w:rPr>
          <w:rFonts w:ascii="ＭＳ 明朝" w:hAnsi="ＭＳ 明朝" w:cs="ＭＳ 明朝" w:hint="eastAsia"/>
          <w:spacing w:val="-1"/>
          <w:kern w:val="0"/>
          <w:szCs w:val="21"/>
        </w:rPr>
        <w:t xml:space="preserve">　</w:t>
      </w:r>
      <w:r w:rsidRPr="00C942EC">
        <w:rPr>
          <w:rFonts w:ascii="ＭＳ 明朝" w:hAnsi="ＭＳ 明朝" w:cs="ＭＳ 明朝" w:hint="eastAsia"/>
          <w:spacing w:val="-1"/>
          <w:kern w:val="0"/>
          <w:szCs w:val="21"/>
          <w:lang w:eastAsia="zh-CN"/>
        </w:rPr>
        <w:t xml:space="preserve">　　年度入学　博士後期課程　　　　　</w:t>
      </w:r>
    </w:p>
    <w:p w:rsidR="00A72B74" w:rsidRPr="00C942EC" w:rsidRDefault="004A4641" w:rsidP="00A72B74">
      <w:pPr>
        <w:wordWrap w:val="0"/>
        <w:autoSpaceDE w:val="0"/>
        <w:autoSpaceDN w:val="0"/>
        <w:adjustRightInd w:val="0"/>
        <w:spacing w:line="360" w:lineRule="auto"/>
        <w:jc w:val="righ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有機材料システム専攻　　　　</w:t>
      </w:r>
      <w:r w:rsidR="00A72B74" w:rsidRPr="00C942EC">
        <w:rPr>
          <w:rFonts w:cs="ＭＳ 明朝" w:hint="eastAsia"/>
          <w:kern w:val="0"/>
          <w:szCs w:val="21"/>
        </w:rPr>
        <w:t xml:space="preserve">　　</w:t>
      </w:r>
    </w:p>
    <w:p w:rsidR="00A72B74" w:rsidRPr="00C942EC" w:rsidRDefault="00A72B74" w:rsidP="00A72B74">
      <w:pPr>
        <w:wordWrap w:val="0"/>
        <w:autoSpaceDE w:val="0"/>
        <w:autoSpaceDN w:val="0"/>
        <w:adjustRightInd w:val="0"/>
        <w:spacing w:line="360" w:lineRule="auto"/>
        <w:jc w:val="right"/>
        <w:rPr>
          <w:rFonts w:cs="ＭＳ 明朝"/>
          <w:kern w:val="0"/>
          <w:szCs w:val="21"/>
          <w:lang w:eastAsia="zh-CN"/>
        </w:rPr>
      </w:pPr>
      <w:r w:rsidRPr="00C942EC">
        <w:rPr>
          <w:rFonts w:ascii="ＭＳ 明朝" w:hAnsi="ＭＳ 明朝" w:cs="ＭＳ 明朝" w:hint="eastAsia"/>
          <w:spacing w:val="-1"/>
          <w:kern w:val="0"/>
          <w:szCs w:val="21"/>
          <w:lang w:eastAsia="zh-CN"/>
        </w:rPr>
        <w:t>氏　　名</w:t>
      </w:r>
      <w:r w:rsidRPr="00C942EC">
        <w:rPr>
          <w:rFonts w:ascii="ＭＳ 明朝" w:hAnsi="ＭＳ 明朝" w:cs="ＭＳ 明朝" w:hint="eastAsia"/>
          <w:spacing w:val="-1"/>
          <w:kern w:val="0"/>
          <w:szCs w:val="21"/>
          <w:u w:val="single" w:color="000000"/>
          <w:lang w:eastAsia="zh-CN"/>
        </w:rPr>
        <w:t xml:space="preserve">　　　　　　　　　　　　　</w:t>
      </w:r>
      <w:r w:rsidRPr="00C942EC">
        <w:rPr>
          <w:rFonts w:ascii="ＭＳ 明朝" w:hAnsi="ＭＳ 明朝" w:cs="ＭＳ 明朝" w:hint="eastAsia"/>
          <w:spacing w:val="-1"/>
          <w:kern w:val="0"/>
          <w:szCs w:val="21"/>
          <w:lang w:eastAsia="zh-CN"/>
        </w:rPr>
        <w:t xml:space="preserve">　</w:t>
      </w:r>
      <w:r w:rsidRPr="00C942EC">
        <w:rPr>
          <w:rFonts w:ascii="JustUnitMarkG" w:hAnsi="JustUnitMarkG"/>
          <w:spacing w:val="-1"/>
          <w:kern w:val="0"/>
          <w:szCs w:val="21"/>
        </w:rPr>
        <w:t>印</w:t>
      </w:r>
      <w:r w:rsidRPr="00C942EC">
        <w:rPr>
          <w:rFonts w:ascii="ＭＳ 明朝" w:hAnsi="ＭＳ 明朝" w:cs="ＭＳ 明朝" w:hint="eastAsia"/>
          <w:spacing w:val="-1"/>
          <w:kern w:val="0"/>
          <w:szCs w:val="21"/>
          <w:lang w:eastAsia="zh-CN"/>
        </w:rPr>
        <w:t xml:space="preserve">　</w:t>
      </w:r>
    </w:p>
    <w:p w:rsidR="00A72B74" w:rsidRPr="00C942EC" w:rsidRDefault="00A72B74" w:rsidP="00A72B74">
      <w:pPr>
        <w:wordWrap w:val="0"/>
        <w:autoSpaceDE w:val="0"/>
        <w:autoSpaceDN w:val="0"/>
        <w:adjustRightInd w:val="0"/>
        <w:spacing w:line="333" w:lineRule="exact"/>
        <w:rPr>
          <w:rFonts w:cs="ＭＳ 明朝"/>
          <w:kern w:val="0"/>
          <w:szCs w:val="21"/>
          <w:lang w:eastAsia="zh-CN"/>
        </w:rPr>
      </w:pPr>
    </w:p>
    <w:p w:rsidR="00A72B74" w:rsidRPr="00C942EC" w:rsidRDefault="00A72B74" w:rsidP="00A72B74">
      <w:pPr>
        <w:wordWrap w:val="0"/>
        <w:autoSpaceDE w:val="0"/>
        <w:autoSpaceDN w:val="0"/>
        <w:adjustRightInd w:val="0"/>
        <w:spacing w:line="333" w:lineRule="exact"/>
        <w:rPr>
          <w:rFonts w:cs="ＭＳ 明朝"/>
          <w:kern w:val="0"/>
          <w:szCs w:val="21"/>
          <w:lang w:eastAsia="zh-CN"/>
        </w:rPr>
      </w:pPr>
    </w:p>
    <w:p w:rsidR="00A72B74" w:rsidRPr="00032618" w:rsidRDefault="00A72B74" w:rsidP="00A72B74">
      <w:pPr>
        <w:wordWrap w:val="0"/>
        <w:autoSpaceDE w:val="0"/>
        <w:autoSpaceDN w:val="0"/>
        <w:adjustRightInd w:val="0"/>
        <w:spacing w:line="333" w:lineRule="exact"/>
        <w:rPr>
          <w:rFonts w:cs="ＭＳ 明朝"/>
          <w:kern w:val="0"/>
          <w:szCs w:val="21"/>
          <w:u w:val="single"/>
          <w:lang w:eastAsia="zh-TW"/>
        </w:rPr>
      </w:pPr>
      <w:r w:rsidRPr="00C942EC">
        <w:rPr>
          <w:rFonts w:ascii="ＭＳ 明朝" w:hAnsi="ＭＳ 明朝" w:cs="ＭＳ 明朝" w:hint="eastAsia"/>
          <w:spacing w:val="-1"/>
          <w:kern w:val="0"/>
          <w:szCs w:val="21"/>
          <w:lang w:eastAsia="zh-CN"/>
        </w:rPr>
        <w:t xml:space="preserve">　</w:t>
      </w:r>
      <w:r w:rsidRPr="00032618">
        <w:rPr>
          <w:rFonts w:ascii="ＭＳ 明朝" w:hAnsi="ＭＳ 明朝" w:cs="ＭＳ 明朝" w:hint="eastAsia"/>
          <w:spacing w:val="-1"/>
          <w:kern w:val="0"/>
          <w:szCs w:val="21"/>
          <w:u w:val="single"/>
          <w:lang w:eastAsia="zh-TW"/>
        </w:rPr>
        <w:t>論　文　題　目　　　○　○　○　○</w:t>
      </w:r>
      <w:r w:rsidRPr="00032618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 </w:t>
      </w:r>
      <w:r w:rsidRPr="00032618">
        <w:rPr>
          <w:rFonts w:ascii="ＭＳ 明朝" w:hAnsi="ＭＳ 明朝" w:cs="ＭＳ 明朝" w:hint="eastAsia"/>
          <w:spacing w:val="-1"/>
          <w:kern w:val="0"/>
          <w:szCs w:val="21"/>
          <w:u w:val="single"/>
          <w:lang w:eastAsia="zh-TW"/>
        </w:rPr>
        <w:t>○　○　○　○</w:t>
      </w:r>
      <w:r w:rsidRPr="00032618">
        <w:rPr>
          <w:rFonts w:ascii="ＭＳ 明朝" w:hAnsi="ＭＳ 明朝" w:cs="ＭＳ 明朝"/>
          <w:kern w:val="0"/>
          <w:szCs w:val="21"/>
          <w:u w:val="single"/>
          <w:lang w:eastAsia="zh-TW"/>
        </w:rPr>
        <w:t xml:space="preserve">  </w:t>
      </w:r>
      <w:r w:rsidRPr="00032618">
        <w:rPr>
          <w:rFonts w:ascii="ＭＳ 明朝" w:hAnsi="ＭＳ 明朝" w:cs="ＭＳ 明朝" w:hint="eastAsia"/>
          <w:spacing w:val="-1"/>
          <w:kern w:val="0"/>
          <w:szCs w:val="21"/>
          <w:u w:val="single"/>
          <w:lang w:eastAsia="zh-TW"/>
        </w:rPr>
        <w:t xml:space="preserve">○　○　○　○　</w:t>
      </w:r>
    </w:p>
    <w:p w:rsidR="00A72B74" w:rsidRPr="00C942EC" w:rsidRDefault="00A72B74" w:rsidP="00A72B74">
      <w:pPr>
        <w:wordWrap w:val="0"/>
        <w:autoSpaceDE w:val="0"/>
        <w:autoSpaceDN w:val="0"/>
        <w:adjustRightInd w:val="0"/>
        <w:rPr>
          <w:rFonts w:cs="ＭＳ 明朝"/>
          <w:kern w:val="0"/>
          <w:szCs w:val="21"/>
          <w:lang w:eastAsia="zh-TW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3"/>
      </w:tblGrid>
      <w:tr w:rsidR="00A72B74" w:rsidRPr="00762194" w:rsidTr="00A72B74">
        <w:trPr>
          <w:trHeight w:val="8826"/>
        </w:trPr>
        <w:tc>
          <w:tcPr>
            <w:tcW w:w="9313" w:type="dxa"/>
          </w:tcPr>
          <w:p w:rsidR="00A72B74" w:rsidRPr="00032618" w:rsidRDefault="00A72B74" w:rsidP="00A72B74">
            <w:pPr>
              <w:wordWrap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hint="eastAsia"/>
              </w:rPr>
              <w:t>【</w:t>
            </w:r>
            <w:r w:rsidRPr="00C942EC">
              <w:rPr>
                <w:rFonts w:hint="eastAsia"/>
              </w:rPr>
              <w:t>論文の内容に沿って，章ごとに記述してください。</w:t>
            </w:r>
            <w:r w:rsidRPr="00032618">
              <w:rPr>
                <w:rFonts w:hint="eastAsia"/>
                <w:b/>
              </w:rPr>
              <w:t>→削除の上，記載ください。</w:t>
            </w:r>
            <w:r>
              <w:rPr>
                <w:rFonts w:hint="eastAsia"/>
                <w:b/>
              </w:rPr>
              <w:t>】</w:t>
            </w:r>
          </w:p>
          <w:p w:rsidR="00A72B74" w:rsidRPr="00032618" w:rsidRDefault="00A72B74" w:rsidP="00A72B74">
            <w:pPr>
              <w:wordWrap w:val="0"/>
              <w:autoSpaceDE w:val="0"/>
              <w:autoSpaceDN w:val="0"/>
              <w:adjustRightInd w:val="0"/>
              <w:ind w:firstLineChars="100" w:firstLine="210"/>
            </w:pPr>
            <w:r w:rsidRPr="00032618">
              <w:rPr>
                <w:rFonts w:hint="eastAsia"/>
              </w:rPr>
              <w:t>第１章○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　○　○　○　○　○　○　○</w:t>
            </w:r>
          </w:p>
          <w:p w:rsidR="00A72B74" w:rsidRPr="00032618" w:rsidRDefault="00A72B74" w:rsidP="00A72B74">
            <w:pPr>
              <w:wordWrap w:val="0"/>
              <w:autoSpaceDE w:val="0"/>
              <w:autoSpaceDN w:val="0"/>
              <w:adjustRightInd w:val="0"/>
              <w:ind w:firstLineChars="100" w:firstLine="210"/>
            </w:pPr>
            <w:r w:rsidRPr="00032618">
              <w:rPr>
                <w:rFonts w:hint="eastAsia"/>
              </w:rPr>
              <w:t>第２章○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　○　○　○　○　○　○　○</w:t>
            </w:r>
          </w:p>
          <w:p w:rsidR="00A72B74" w:rsidRPr="00762194" w:rsidRDefault="00A72B74" w:rsidP="00A72B74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cs="ＭＳ 明朝"/>
                <w:kern w:val="0"/>
                <w:szCs w:val="21"/>
              </w:rPr>
            </w:pPr>
            <w:r w:rsidRPr="00032618">
              <w:rPr>
                <w:rFonts w:hint="eastAsia"/>
              </w:rPr>
              <w:t>第３章○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</w:t>
            </w:r>
            <w:r w:rsidRPr="00032618">
              <w:t xml:space="preserve">  </w:t>
            </w:r>
            <w:r w:rsidRPr="00032618">
              <w:rPr>
                <w:rFonts w:hint="eastAsia"/>
              </w:rPr>
              <w:t>○　○　○　○　○　○　○　○　○　○　○</w:t>
            </w:r>
          </w:p>
        </w:tc>
      </w:tr>
    </w:tbl>
    <w:p w:rsidR="00A72B74" w:rsidRPr="00762194" w:rsidRDefault="00A72B74" w:rsidP="00A72B74">
      <w:pPr>
        <w:wordWrap w:val="0"/>
        <w:autoSpaceDE w:val="0"/>
        <w:autoSpaceDN w:val="0"/>
        <w:adjustRightInd w:val="0"/>
        <w:spacing w:line="333" w:lineRule="exact"/>
        <w:rPr>
          <w:rFonts w:cs="ＭＳ 明朝"/>
          <w:spacing w:val="-1"/>
          <w:kern w:val="0"/>
          <w:szCs w:val="21"/>
        </w:rPr>
      </w:pPr>
      <w:r w:rsidRPr="00762194">
        <w:rPr>
          <w:rFonts w:cs="ＭＳ 明朝" w:hint="eastAsia"/>
          <w:spacing w:val="-1"/>
          <w:kern w:val="0"/>
          <w:szCs w:val="21"/>
        </w:rPr>
        <w:t>（注）①　タイプ，ワープロ等を用いてください。</w:t>
      </w:r>
      <w:r w:rsidRPr="00762194">
        <w:rPr>
          <w:rFonts w:cs="ＭＳ 明朝" w:hint="eastAsia"/>
          <w:spacing w:val="-1"/>
          <w:kern w:val="0"/>
          <w:szCs w:val="21"/>
        </w:rPr>
        <w:t>10pt 1,200</w:t>
      </w:r>
      <w:r w:rsidRPr="00762194">
        <w:rPr>
          <w:rFonts w:cs="ＭＳ 明朝" w:hint="eastAsia"/>
          <w:spacing w:val="-1"/>
          <w:kern w:val="0"/>
          <w:szCs w:val="21"/>
        </w:rPr>
        <w:t>字程度とします。</w:t>
      </w:r>
    </w:p>
    <w:p w:rsidR="00A72B74" w:rsidRPr="00762194" w:rsidRDefault="00A72B74" w:rsidP="00A72B74">
      <w:pPr>
        <w:wordWrap w:val="0"/>
        <w:autoSpaceDE w:val="0"/>
        <w:autoSpaceDN w:val="0"/>
        <w:adjustRightInd w:val="0"/>
        <w:spacing w:line="333" w:lineRule="exact"/>
        <w:rPr>
          <w:rFonts w:cs="ＭＳ 明朝"/>
          <w:spacing w:val="-1"/>
          <w:kern w:val="0"/>
          <w:szCs w:val="21"/>
        </w:rPr>
      </w:pPr>
      <w:r w:rsidRPr="00762194">
        <w:rPr>
          <w:rFonts w:cs="ＭＳ 明朝" w:hint="eastAsia"/>
          <w:spacing w:val="-1"/>
          <w:kern w:val="0"/>
          <w:szCs w:val="21"/>
        </w:rPr>
        <w:t xml:space="preserve">      </w:t>
      </w:r>
      <w:r w:rsidRPr="00762194">
        <w:rPr>
          <w:rFonts w:cs="ＭＳ 明朝" w:hint="eastAsia"/>
          <w:spacing w:val="-1"/>
          <w:kern w:val="0"/>
          <w:szCs w:val="21"/>
        </w:rPr>
        <w:t>②　論文題目が英文の場合は，題目の下に和訳を（　）を付して併記してください。</w:t>
      </w:r>
    </w:p>
    <w:p w:rsidR="00A72B74" w:rsidRPr="00762194" w:rsidRDefault="00A72B74" w:rsidP="00A72B74">
      <w:pPr>
        <w:wordWrap w:val="0"/>
        <w:autoSpaceDE w:val="0"/>
        <w:autoSpaceDN w:val="0"/>
        <w:adjustRightInd w:val="0"/>
        <w:spacing w:line="333" w:lineRule="exact"/>
        <w:rPr>
          <w:rFonts w:cs="ＭＳ 明朝"/>
          <w:spacing w:val="-1"/>
          <w:kern w:val="0"/>
          <w:szCs w:val="21"/>
        </w:rPr>
      </w:pPr>
      <w:r w:rsidRPr="00762194">
        <w:rPr>
          <w:rFonts w:cs="ＭＳ 明朝" w:hint="eastAsia"/>
          <w:spacing w:val="-1"/>
          <w:kern w:val="0"/>
          <w:szCs w:val="21"/>
        </w:rPr>
        <w:t xml:space="preserve">　　　③　指導教員</w:t>
      </w:r>
      <w:r>
        <w:rPr>
          <w:rFonts w:cs="ＭＳ 明朝" w:hint="eastAsia"/>
          <w:spacing w:val="-1"/>
          <w:kern w:val="0"/>
          <w:szCs w:val="21"/>
        </w:rPr>
        <w:t>グループ</w:t>
      </w:r>
      <w:r w:rsidRPr="00762194">
        <w:rPr>
          <w:rFonts w:cs="ＭＳ 明朝" w:hint="eastAsia"/>
          <w:spacing w:val="-1"/>
          <w:kern w:val="0"/>
          <w:szCs w:val="21"/>
        </w:rPr>
        <w:t>による事前チェックを</w:t>
      </w:r>
      <w:r>
        <w:rPr>
          <w:rFonts w:cs="ＭＳ 明朝" w:hint="eastAsia"/>
          <w:spacing w:val="-1"/>
          <w:kern w:val="0"/>
          <w:szCs w:val="21"/>
        </w:rPr>
        <w:t>必ず</w:t>
      </w:r>
      <w:r w:rsidRPr="00762194">
        <w:rPr>
          <w:rFonts w:cs="ＭＳ 明朝" w:hint="eastAsia"/>
          <w:spacing w:val="-1"/>
          <w:kern w:val="0"/>
          <w:szCs w:val="21"/>
        </w:rPr>
        <w:t>受けてください。</w:t>
      </w:r>
    </w:p>
    <w:p w:rsidR="0074238C" w:rsidRPr="007636B0" w:rsidRDefault="00A72B74" w:rsidP="006F375E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hint="eastAsia"/>
        </w:rPr>
      </w:pPr>
      <w:r w:rsidRPr="00762194">
        <w:rPr>
          <w:rFonts w:cs="ＭＳ 明朝" w:hint="eastAsia"/>
          <w:spacing w:val="-1"/>
          <w:kern w:val="0"/>
          <w:szCs w:val="21"/>
        </w:rPr>
        <w:t xml:space="preserve">　　　④　図表は使用しないでください。　</w:t>
      </w:r>
      <w:r w:rsidRPr="00762194">
        <w:rPr>
          <w:rFonts w:cs="ＭＳ 明朝" w:hint="eastAsia"/>
          <w:kern w:val="0"/>
          <w:szCs w:val="21"/>
        </w:rPr>
        <w:t>→（注）を削除の上、使用してください。</w:t>
      </w:r>
    </w:p>
    <w:sectPr w:rsidR="0074238C" w:rsidRPr="007636B0" w:rsidSect="00087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567" w:left="1418" w:header="720" w:footer="318" w:gutter="0"/>
      <w:pgNumType w:fmt="numberInDash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5A" w:rsidRDefault="00C1325A">
      <w:r>
        <w:separator/>
      </w:r>
    </w:p>
  </w:endnote>
  <w:endnote w:type="continuationSeparator" w:id="0">
    <w:p w:rsidR="00C1325A" w:rsidRDefault="00C1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DE" w:rsidRDefault="004713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DE" w:rsidRDefault="004713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DE" w:rsidRDefault="004713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5A" w:rsidRDefault="00C1325A">
      <w:r>
        <w:separator/>
      </w:r>
    </w:p>
  </w:footnote>
  <w:footnote w:type="continuationSeparator" w:id="0">
    <w:p w:rsidR="00C1325A" w:rsidRDefault="00C1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DE" w:rsidRDefault="004713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8C" w:rsidRPr="0043541F" w:rsidRDefault="0074238C" w:rsidP="0043541F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DE" w:rsidRDefault="004713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4B2D"/>
    <w:multiLevelType w:val="hybridMultilevel"/>
    <w:tmpl w:val="F0826F6C"/>
    <w:lvl w:ilvl="0" w:tplc="9244D6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00EDBC4">
      <w:start w:val="1"/>
      <w:numFmt w:val="decimal"/>
      <w:lvlText w:val="(%2)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83265"/>
    <w:multiLevelType w:val="hybridMultilevel"/>
    <w:tmpl w:val="E36419E2"/>
    <w:lvl w:ilvl="0" w:tplc="7A34802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8D3E83"/>
    <w:multiLevelType w:val="hybridMultilevel"/>
    <w:tmpl w:val="EC60AFCC"/>
    <w:lvl w:ilvl="0" w:tplc="1BE2F10C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337B1"/>
    <w:multiLevelType w:val="hybridMultilevel"/>
    <w:tmpl w:val="AAC27D86"/>
    <w:lvl w:ilvl="0" w:tplc="E2347F2E">
      <w:start w:val="2"/>
      <w:numFmt w:val="decimalEnclosedCircle"/>
      <w:lvlText w:val="%1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4" w15:restartNumberingAfterBreak="0">
    <w:nsid w:val="49532EE1"/>
    <w:multiLevelType w:val="hybridMultilevel"/>
    <w:tmpl w:val="D32CD940"/>
    <w:lvl w:ilvl="0" w:tplc="B16622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A424C6"/>
    <w:multiLevelType w:val="hybridMultilevel"/>
    <w:tmpl w:val="024C58DA"/>
    <w:lvl w:ilvl="0" w:tplc="B5342072">
      <w:start w:val="4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CA"/>
    <w:rsid w:val="000050F0"/>
    <w:rsid w:val="00006671"/>
    <w:rsid w:val="00024085"/>
    <w:rsid w:val="00035DF6"/>
    <w:rsid w:val="00037C2E"/>
    <w:rsid w:val="000501B7"/>
    <w:rsid w:val="00051A1E"/>
    <w:rsid w:val="00063C7D"/>
    <w:rsid w:val="000722A0"/>
    <w:rsid w:val="00075679"/>
    <w:rsid w:val="00083C58"/>
    <w:rsid w:val="00087179"/>
    <w:rsid w:val="000915B9"/>
    <w:rsid w:val="000925E6"/>
    <w:rsid w:val="00092EA4"/>
    <w:rsid w:val="0009777B"/>
    <w:rsid w:val="000B652F"/>
    <w:rsid w:val="000C224F"/>
    <w:rsid w:val="000F4E73"/>
    <w:rsid w:val="000F7138"/>
    <w:rsid w:val="000F7853"/>
    <w:rsid w:val="0013163F"/>
    <w:rsid w:val="00132EF0"/>
    <w:rsid w:val="00136C1C"/>
    <w:rsid w:val="00145EC1"/>
    <w:rsid w:val="00153D62"/>
    <w:rsid w:val="00161B0B"/>
    <w:rsid w:val="00182A6D"/>
    <w:rsid w:val="001B04F5"/>
    <w:rsid w:val="001E4695"/>
    <w:rsid w:val="001E5F83"/>
    <w:rsid w:val="001E73DF"/>
    <w:rsid w:val="001F7050"/>
    <w:rsid w:val="001F70BA"/>
    <w:rsid w:val="002431CE"/>
    <w:rsid w:val="00244A68"/>
    <w:rsid w:val="00247845"/>
    <w:rsid w:val="0025215C"/>
    <w:rsid w:val="002738C6"/>
    <w:rsid w:val="002821D4"/>
    <w:rsid w:val="002858BA"/>
    <w:rsid w:val="002B6662"/>
    <w:rsid w:val="002C70D3"/>
    <w:rsid w:val="002D22CA"/>
    <w:rsid w:val="002D264B"/>
    <w:rsid w:val="002E59B7"/>
    <w:rsid w:val="0030291E"/>
    <w:rsid w:val="00330376"/>
    <w:rsid w:val="00344BDA"/>
    <w:rsid w:val="00362C83"/>
    <w:rsid w:val="0037059A"/>
    <w:rsid w:val="00374A78"/>
    <w:rsid w:val="0038379F"/>
    <w:rsid w:val="00384FC5"/>
    <w:rsid w:val="003926C5"/>
    <w:rsid w:val="003966BA"/>
    <w:rsid w:val="003C507A"/>
    <w:rsid w:val="003D1245"/>
    <w:rsid w:val="00407A65"/>
    <w:rsid w:val="00423A9B"/>
    <w:rsid w:val="0043541F"/>
    <w:rsid w:val="00437088"/>
    <w:rsid w:val="00452310"/>
    <w:rsid w:val="004633B3"/>
    <w:rsid w:val="004713DE"/>
    <w:rsid w:val="00471A14"/>
    <w:rsid w:val="004775AF"/>
    <w:rsid w:val="0049279F"/>
    <w:rsid w:val="004A0D67"/>
    <w:rsid w:val="004A4641"/>
    <w:rsid w:val="004D0C77"/>
    <w:rsid w:val="004E6CD5"/>
    <w:rsid w:val="004F0C71"/>
    <w:rsid w:val="004F39C2"/>
    <w:rsid w:val="005057AF"/>
    <w:rsid w:val="005112E1"/>
    <w:rsid w:val="00524F7C"/>
    <w:rsid w:val="005255EA"/>
    <w:rsid w:val="0054231C"/>
    <w:rsid w:val="00546C3F"/>
    <w:rsid w:val="00547337"/>
    <w:rsid w:val="0055000A"/>
    <w:rsid w:val="0056537A"/>
    <w:rsid w:val="00594F77"/>
    <w:rsid w:val="005A3219"/>
    <w:rsid w:val="005B08AD"/>
    <w:rsid w:val="005B4977"/>
    <w:rsid w:val="005C31EC"/>
    <w:rsid w:val="005E54E3"/>
    <w:rsid w:val="005F3407"/>
    <w:rsid w:val="005F5BBC"/>
    <w:rsid w:val="006033DE"/>
    <w:rsid w:val="00606513"/>
    <w:rsid w:val="00611132"/>
    <w:rsid w:val="00623B95"/>
    <w:rsid w:val="00627986"/>
    <w:rsid w:val="00665CF8"/>
    <w:rsid w:val="006A496A"/>
    <w:rsid w:val="006B6958"/>
    <w:rsid w:val="006E1476"/>
    <w:rsid w:val="006F1B8D"/>
    <w:rsid w:val="006F375E"/>
    <w:rsid w:val="006F7769"/>
    <w:rsid w:val="0074238C"/>
    <w:rsid w:val="00742CDC"/>
    <w:rsid w:val="00756B13"/>
    <w:rsid w:val="007636B0"/>
    <w:rsid w:val="007671F4"/>
    <w:rsid w:val="00767287"/>
    <w:rsid w:val="007A49AE"/>
    <w:rsid w:val="007A4AB1"/>
    <w:rsid w:val="007B6C26"/>
    <w:rsid w:val="007C3762"/>
    <w:rsid w:val="007C7780"/>
    <w:rsid w:val="007D43C2"/>
    <w:rsid w:val="007D5004"/>
    <w:rsid w:val="007E52AE"/>
    <w:rsid w:val="00826687"/>
    <w:rsid w:val="0087557E"/>
    <w:rsid w:val="00892DDA"/>
    <w:rsid w:val="008930D3"/>
    <w:rsid w:val="008F508F"/>
    <w:rsid w:val="00922C8B"/>
    <w:rsid w:val="009316E2"/>
    <w:rsid w:val="00943CD9"/>
    <w:rsid w:val="00954E16"/>
    <w:rsid w:val="00960619"/>
    <w:rsid w:val="0096704A"/>
    <w:rsid w:val="009860AC"/>
    <w:rsid w:val="00986CFF"/>
    <w:rsid w:val="00993040"/>
    <w:rsid w:val="009D60CD"/>
    <w:rsid w:val="009F5D65"/>
    <w:rsid w:val="00A112E1"/>
    <w:rsid w:val="00A125AF"/>
    <w:rsid w:val="00A16DA9"/>
    <w:rsid w:val="00A21DF4"/>
    <w:rsid w:val="00A2581C"/>
    <w:rsid w:val="00A43D53"/>
    <w:rsid w:val="00A53A60"/>
    <w:rsid w:val="00A60524"/>
    <w:rsid w:val="00A72B74"/>
    <w:rsid w:val="00A94FCF"/>
    <w:rsid w:val="00AB4A42"/>
    <w:rsid w:val="00AB70AD"/>
    <w:rsid w:val="00AC1975"/>
    <w:rsid w:val="00AD46FD"/>
    <w:rsid w:val="00AF1EF4"/>
    <w:rsid w:val="00AF564D"/>
    <w:rsid w:val="00AF7BDB"/>
    <w:rsid w:val="00B04FEA"/>
    <w:rsid w:val="00B211E0"/>
    <w:rsid w:val="00B37208"/>
    <w:rsid w:val="00B5677F"/>
    <w:rsid w:val="00B67CBF"/>
    <w:rsid w:val="00B77935"/>
    <w:rsid w:val="00B855ED"/>
    <w:rsid w:val="00B940D3"/>
    <w:rsid w:val="00B9591D"/>
    <w:rsid w:val="00BB3904"/>
    <w:rsid w:val="00BC7516"/>
    <w:rsid w:val="00BD2CB0"/>
    <w:rsid w:val="00BE25BF"/>
    <w:rsid w:val="00BF5D21"/>
    <w:rsid w:val="00C05C64"/>
    <w:rsid w:val="00C1325A"/>
    <w:rsid w:val="00C234A5"/>
    <w:rsid w:val="00C43D30"/>
    <w:rsid w:val="00C46AEE"/>
    <w:rsid w:val="00C6584B"/>
    <w:rsid w:val="00C70AD6"/>
    <w:rsid w:val="00C7415F"/>
    <w:rsid w:val="00C83DEC"/>
    <w:rsid w:val="00C85664"/>
    <w:rsid w:val="00C92A24"/>
    <w:rsid w:val="00C974EB"/>
    <w:rsid w:val="00CA23F3"/>
    <w:rsid w:val="00CA2BD6"/>
    <w:rsid w:val="00CC1CDF"/>
    <w:rsid w:val="00CC2657"/>
    <w:rsid w:val="00CE3191"/>
    <w:rsid w:val="00CE5001"/>
    <w:rsid w:val="00CE7F0B"/>
    <w:rsid w:val="00D06246"/>
    <w:rsid w:val="00D21B36"/>
    <w:rsid w:val="00D52C41"/>
    <w:rsid w:val="00D57C36"/>
    <w:rsid w:val="00D6033C"/>
    <w:rsid w:val="00D61711"/>
    <w:rsid w:val="00DC5D3B"/>
    <w:rsid w:val="00E0379B"/>
    <w:rsid w:val="00E0639E"/>
    <w:rsid w:val="00E113F4"/>
    <w:rsid w:val="00E13BF2"/>
    <w:rsid w:val="00E1437C"/>
    <w:rsid w:val="00E360C6"/>
    <w:rsid w:val="00E5654B"/>
    <w:rsid w:val="00E63904"/>
    <w:rsid w:val="00E80D3D"/>
    <w:rsid w:val="00E928C8"/>
    <w:rsid w:val="00EA38AD"/>
    <w:rsid w:val="00EB1C2C"/>
    <w:rsid w:val="00EB2E65"/>
    <w:rsid w:val="00EB5260"/>
    <w:rsid w:val="00ED21C8"/>
    <w:rsid w:val="00ED4375"/>
    <w:rsid w:val="00F05B06"/>
    <w:rsid w:val="00F07B54"/>
    <w:rsid w:val="00F12D5F"/>
    <w:rsid w:val="00F13823"/>
    <w:rsid w:val="00F2139E"/>
    <w:rsid w:val="00F33175"/>
    <w:rsid w:val="00F36353"/>
    <w:rsid w:val="00F56633"/>
    <w:rsid w:val="00F60B36"/>
    <w:rsid w:val="00F947EA"/>
    <w:rsid w:val="00F977D6"/>
    <w:rsid w:val="00FA2707"/>
    <w:rsid w:val="00FC3472"/>
    <w:rsid w:val="00FC57D0"/>
    <w:rsid w:val="00FD4FAB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04EFF4F-61D7-4758-A0B5-DB876643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rsid w:val="002431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2431C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2431CE"/>
  </w:style>
  <w:style w:type="paragraph" w:styleId="a9">
    <w:name w:val="Balloon Text"/>
    <w:basedOn w:val="a"/>
    <w:semiHidden/>
    <w:rsid w:val="00E63904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3926C5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986CFF"/>
    <w:rPr>
      <w:kern w:val="2"/>
      <w:sz w:val="21"/>
      <w:szCs w:val="24"/>
    </w:rPr>
  </w:style>
  <w:style w:type="table" w:styleId="aa">
    <w:name w:val="Table Grid"/>
    <w:basedOn w:val="a1"/>
    <w:uiPriority w:val="59"/>
    <w:rsid w:val="00A72B7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フッター (文字)1"/>
    <w:uiPriority w:val="99"/>
    <w:rsid w:val="00A72B74"/>
  </w:style>
  <w:style w:type="character" w:customStyle="1" w:styleId="2">
    <w:name w:val="フッター (文字)2"/>
    <w:uiPriority w:val="99"/>
    <w:rsid w:val="00A72B74"/>
  </w:style>
  <w:style w:type="character" w:customStyle="1" w:styleId="3">
    <w:name w:val="フッター (文字)3"/>
    <w:uiPriority w:val="99"/>
    <w:rsid w:val="00A72B74"/>
  </w:style>
  <w:style w:type="paragraph" w:styleId="ab">
    <w:name w:val="Note Heading"/>
    <w:basedOn w:val="a"/>
    <w:next w:val="a"/>
    <w:link w:val="ac"/>
    <w:uiPriority w:val="99"/>
    <w:unhideWhenUsed/>
    <w:rsid w:val="00A72B74"/>
    <w:pPr>
      <w:jc w:val="center"/>
    </w:pPr>
    <w:rPr>
      <w:rFonts w:ascii="ＭＳ 明朝" w:hAnsi="ＭＳ 明朝"/>
      <w:szCs w:val="22"/>
    </w:rPr>
  </w:style>
  <w:style w:type="character" w:customStyle="1" w:styleId="ac">
    <w:name w:val="記 (文字)"/>
    <w:link w:val="ab"/>
    <w:uiPriority w:val="99"/>
    <w:rsid w:val="00A72B74"/>
    <w:rPr>
      <w:rFonts w:ascii="ＭＳ 明朝" w:hAnsi="ＭＳ 明朝"/>
      <w:kern w:val="2"/>
      <w:sz w:val="21"/>
      <w:szCs w:val="22"/>
    </w:rPr>
  </w:style>
  <w:style w:type="character" w:customStyle="1" w:styleId="10">
    <w:name w:val="記 (文字)1"/>
    <w:uiPriority w:val="99"/>
    <w:rsid w:val="00A72B74"/>
    <w:rPr>
      <w:rFonts w:ascii="ＭＳ 明朝" w:hAnsi="ＭＳ 明朝"/>
    </w:rPr>
  </w:style>
  <w:style w:type="character" w:customStyle="1" w:styleId="4">
    <w:name w:val="フッター (文字)4"/>
    <w:uiPriority w:val="99"/>
    <w:rsid w:val="00A72B74"/>
  </w:style>
  <w:style w:type="character" w:customStyle="1" w:styleId="5">
    <w:name w:val="フッター (文字)5"/>
    <w:uiPriority w:val="99"/>
    <w:rsid w:val="00A7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9D6D8-03A6-4132-B3CD-EB5D8B24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5CAA7EE5.dotm</Template>
  <TotalTime>1</TotalTime>
  <Pages>1</Pages>
  <Words>72</Words>
  <Characters>412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学位論文（課程博士）提出要領</vt:lpstr>
      <vt:lpstr>学位論文（課程博士）提出要領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学位論文（課程博士）提出要領</dc:title>
  <dc:subject/>
  <dc:creator>watanuki</dc:creator>
  <cp:keywords/>
  <cp:lastModifiedBy>長南　靖</cp:lastModifiedBy>
  <cp:revision>2</cp:revision>
  <cp:lastPrinted>2015-10-05T04:39:00Z</cp:lastPrinted>
  <dcterms:created xsi:type="dcterms:W3CDTF">2017-10-20T03:37:00Z</dcterms:created>
  <dcterms:modified xsi:type="dcterms:W3CDTF">2017-10-20T03:37:00Z</dcterms:modified>
</cp:coreProperties>
</file>